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F733" w14:textId="77777777" w:rsidR="00540360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Karta zgłoszenia uczestnika konkursu </w:t>
      </w:r>
    </w:p>
    <w:p w14:paraId="2BD237DF" w14:textId="77777777" w:rsidR="00540360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„Lubańska ozdoba choinkowa”</w:t>
      </w:r>
    </w:p>
    <w:p w14:paraId="3AB61F68" w14:textId="77777777" w:rsidR="00540360" w:rsidRDefault="00540360">
      <w:pPr>
        <w:pStyle w:val="Standard"/>
        <w:rPr>
          <w:rFonts w:ascii="Times New Roman" w:hAnsi="Times New Roman" w:cs="Times New Roman"/>
          <w:b/>
          <w:bCs/>
        </w:rPr>
      </w:pPr>
    </w:p>
    <w:p w14:paraId="77DFB7DD" w14:textId="77777777" w:rsidR="00540360" w:rsidRDefault="0000000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uczestnika konkursu:</w:t>
      </w:r>
    </w:p>
    <w:p w14:paraId="5C9D8661" w14:textId="77777777" w:rsidR="00540360" w:rsidRDefault="00540360">
      <w:pPr>
        <w:pStyle w:val="Standard"/>
        <w:rPr>
          <w:rFonts w:ascii="Times New Roman" w:hAnsi="Times New Roman" w:cs="Times New Roman"/>
          <w:b/>
          <w:bCs/>
        </w:rPr>
      </w:pPr>
    </w:p>
    <w:p w14:paraId="22392310" w14:textId="77777777" w:rsidR="00540360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uczestnika: ………………………………………………………………………………….</w:t>
      </w:r>
    </w:p>
    <w:p w14:paraId="0502DEE7" w14:textId="72941883" w:rsidR="00540360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>klasa: ……………….</w:t>
      </w:r>
      <w:r>
        <w:rPr>
          <w:rFonts w:ascii="Times New Roman" w:hAnsi="Times New Roman" w:cs="Times New Roman"/>
        </w:rPr>
        <w:br/>
        <w:t>Szkoła:</w:t>
      </w:r>
      <w:r w:rsidR="004734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A2DFF56" w14:textId="77777777" w:rsidR="00540360" w:rsidRDefault="00540360">
      <w:pPr>
        <w:pStyle w:val="Standard"/>
        <w:rPr>
          <w:rFonts w:ascii="Times New Roman" w:hAnsi="Times New Roman" w:cs="Times New Roman"/>
        </w:rPr>
      </w:pPr>
    </w:p>
    <w:p w14:paraId="31A961A8" w14:textId="77777777" w:rsidR="00540360" w:rsidRDefault="0000000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opiekuna prawnego do kontaktu:</w:t>
      </w:r>
    </w:p>
    <w:p w14:paraId="4A143496" w14:textId="77777777" w:rsidR="00540360" w:rsidRDefault="00540360">
      <w:pPr>
        <w:pStyle w:val="Standard"/>
        <w:rPr>
          <w:rFonts w:ascii="Times New Roman" w:hAnsi="Times New Roman" w:cs="Times New Roman"/>
          <w:b/>
          <w:bCs/>
        </w:rPr>
      </w:pPr>
    </w:p>
    <w:p w14:paraId="04322E12" w14:textId="77777777" w:rsidR="00540360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opiekuna prawnego: ………………………………</w:t>
      </w:r>
    </w:p>
    <w:p w14:paraId="141E1845" w14:textId="77777777" w:rsidR="00540360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kontaktowy: ……………………………..</w:t>
      </w:r>
    </w:p>
    <w:p w14:paraId="6195DD97" w14:textId="77777777" w:rsidR="00540360" w:rsidRDefault="00540360">
      <w:pPr>
        <w:pStyle w:val="Standard"/>
        <w:rPr>
          <w:rFonts w:ascii="Times New Roman" w:hAnsi="Times New Roman" w:cs="Times New Roman"/>
        </w:rPr>
      </w:pPr>
    </w:p>
    <w:p w14:paraId="4D62D17B" w14:textId="77777777" w:rsidR="00540360" w:rsidRDefault="00540360">
      <w:pPr>
        <w:pStyle w:val="Standard"/>
        <w:rPr>
          <w:rFonts w:ascii="Times New Roman" w:hAnsi="Times New Roman" w:cs="Times New Roman"/>
        </w:rPr>
      </w:pPr>
    </w:p>
    <w:tbl>
      <w:tblPr>
        <w:tblW w:w="1049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540360" w14:paraId="4144B984" w14:textId="77777777" w:rsidTr="00A32A9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3D8A" w14:textId="77777777" w:rsidR="00540360" w:rsidRDefault="00000000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1C1E20"/>
                <w:sz w:val="22"/>
                <w:szCs w:val="22"/>
              </w:rPr>
              <w:t>OSWIADCZENIE RODZICA LUB OPIEKUNA PRAWNEGO</w:t>
            </w:r>
          </w:p>
        </w:tc>
      </w:tr>
      <w:tr w:rsidR="00540360" w14:paraId="75077C2D" w14:textId="77777777" w:rsidTr="00A32A90">
        <w:tblPrEx>
          <w:tblCellMar>
            <w:top w:w="0" w:type="dxa"/>
            <w:bottom w:w="0" w:type="dxa"/>
          </w:tblCellMar>
        </w:tblPrEx>
        <w:trPr>
          <w:trHeight w:val="6043"/>
        </w:trPr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C364" w14:textId="77777777" w:rsidR="00540360" w:rsidRDefault="00000000">
            <w:pPr>
              <w:pStyle w:val="Defaul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Niniejszym oświadczam, że w imieniu Uczestnika: </w:t>
            </w:r>
          </w:p>
          <w:p w14:paraId="4D8D7CEA" w14:textId="77777777" w:rsidR="00540360" w:rsidRDefault="0000000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1) wyrażam zgodę na udział Uczestnika w Konkursie; </w:t>
            </w:r>
          </w:p>
          <w:p w14:paraId="47FDEF94" w14:textId="77777777" w:rsidR="00540360" w:rsidRDefault="00000000">
            <w:pPr>
              <w:pStyle w:val="Defaul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2) zapoznałem się z Regulaminem Konkursu i akceptuję go bez zastrzeżeń; </w:t>
            </w:r>
          </w:p>
          <w:p w14:paraId="73DCE10C" w14:textId="77777777" w:rsidR="00540360" w:rsidRDefault="00000000">
            <w:pPr>
              <w:pStyle w:val="Defaul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3) Uczestnik jest samodzielnym i jedynym autorem przesłanej pracy i z tego tytułu przysługuje mu do niej pełnia praw autorskich osobistych i majątkowych; </w:t>
            </w:r>
          </w:p>
          <w:p w14:paraId="7BB272DB" w14:textId="77777777" w:rsidR="00540360" w:rsidRDefault="0000000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>4) z dniem przesłania niniejszego oświadczenia wyrażam zgodę na bezpłatne wykorzystanie przez Organizatora pracy w zakresie określonym w Regulaminie.</w:t>
            </w:r>
          </w:p>
          <w:p w14:paraId="07ED322D" w14:textId="77777777" w:rsidR="00540360" w:rsidRDefault="00000000">
            <w:pPr>
              <w:pStyle w:val="Defaul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5) ponoszę odpowiedzialność za to, że korzystanie przez Organizatora z przesłanej przez Uczestnika pracy nie będzie naruszało jakichkolwiek praw, a w szczególności praw autorskich osób trzecich. </w:t>
            </w:r>
          </w:p>
          <w:p w14:paraId="31AA8A24" w14:textId="77777777" w:rsidR="00540360" w:rsidRDefault="005403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25DD8" w14:textId="77777777" w:rsidR="00540360" w:rsidRDefault="005403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570E59" w14:textId="77777777" w:rsidR="00540360" w:rsidRDefault="00000000">
            <w:pPr>
              <w:pStyle w:val="Default"/>
              <w:jc w:val="righ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…….………............................................................. </w:t>
            </w:r>
          </w:p>
          <w:p w14:paraId="60CE2EF1" w14:textId="77777777" w:rsidR="00540360" w:rsidRDefault="00000000">
            <w:pPr>
              <w:pStyle w:val="Default"/>
              <w:jc w:val="right"/>
            </w:pPr>
            <w:r>
              <w:rPr>
                <w:rFonts w:ascii="Times New Roman" w:hAnsi="Times New Roman" w:cs="Times New Roman"/>
                <w:i/>
                <w:iCs/>
                <w:color w:val="1C1E20"/>
                <w:sz w:val="20"/>
                <w:szCs w:val="20"/>
              </w:rPr>
              <w:t xml:space="preserve">(data i czytelny podpis rodzica lub opiekuna prawnego) </w:t>
            </w:r>
          </w:p>
          <w:p w14:paraId="60EBBFBF" w14:textId="77777777" w:rsidR="00540360" w:rsidRDefault="0054036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</w:p>
          <w:p w14:paraId="4F27FE51" w14:textId="77777777" w:rsidR="00540360" w:rsidRDefault="0054036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</w:p>
          <w:p w14:paraId="4C5453E6" w14:textId="77777777" w:rsidR="00540360" w:rsidRDefault="0000000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Wyrażam zgodę na przetwarzanie przez Organizatora moich danych osobowych oraz danych osobowych Uczestnika, przesłanych w ramach zgłoszenia pracy plastycznej, w zakresie opisanym w Regulaminie Konkursu i w celu udziału w Konkursie, przebiegu i promocji Konkursu oraz ewentualnego umieszczenia ww. danych osobowych na liście laureatów Konkursu oraz potwierdzam zapoznanie się z klauzulą informacyjną dotyczącą przetwarzania danych osobowych. </w:t>
            </w:r>
          </w:p>
          <w:p w14:paraId="5A237CAA" w14:textId="77777777" w:rsidR="00540360" w:rsidRDefault="0054036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</w:p>
          <w:p w14:paraId="1E7264FE" w14:textId="77777777" w:rsidR="00540360" w:rsidRDefault="005403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938F2" w14:textId="77777777" w:rsidR="00540360" w:rsidRDefault="00000000">
            <w:pPr>
              <w:pStyle w:val="Default"/>
              <w:jc w:val="righ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........................................................................... </w:t>
            </w:r>
          </w:p>
          <w:p w14:paraId="022A5922" w14:textId="77777777" w:rsidR="00540360" w:rsidRDefault="00000000">
            <w:pPr>
              <w:pStyle w:val="Default"/>
              <w:jc w:val="right"/>
            </w:pPr>
            <w:r>
              <w:rPr>
                <w:rFonts w:ascii="Times New Roman" w:hAnsi="Times New Roman" w:cs="Times New Roman"/>
                <w:i/>
                <w:iCs/>
                <w:color w:val="1C1E20"/>
                <w:sz w:val="20"/>
                <w:szCs w:val="20"/>
              </w:rPr>
              <w:t xml:space="preserve">(data i czytelny podpis rodzica lub opiekuna prawnego) </w:t>
            </w:r>
          </w:p>
          <w:p w14:paraId="2DAA3030" w14:textId="77777777" w:rsidR="00540360" w:rsidRDefault="0054036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</w:p>
        </w:tc>
      </w:tr>
    </w:tbl>
    <w:p w14:paraId="3B33B9EB" w14:textId="77777777" w:rsidR="00540360" w:rsidRDefault="00540360">
      <w:pPr>
        <w:pStyle w:val="Default"/>
        <w:jc w:val="both"/>
        <w:rPr>
          <w:sz w:val="20"/>
          <w:szCs w:val="20"/>
        </w:rPr>
      </w:pPr>
    </w:p>
    <w:p w14:paraId="4A7031AE" w14:textId="77777777" w:rsidR="00540360" w:rsidRDefault="00540360">
      <w:pPr>
        <w:pStyle w:val="Default"/>
        <w:jc w:val="both"/>
        <w:rPr>
          <w:sz w:val="20"/>
          <w:szCs w:val="20"/>
        </w:rPr>
      </w:pPr>
    </w:p>
    <w:p w14:paraId="4D2EBAB9" w14:textId="77777777" w:rsidR="00540360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informacyjna dla osób biorących udział w konkursach</w:t>
      </w:r>
    </w:p>
    <w:p w14:paraId="14BE353C" w14:textId="77777777" w:rsidR="00540360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organizowanych przez Łużyckie Centrum Rozwoju w Lubaniu</w:t>
      </w:r>
    </w:p>
    <w:p w14:paraId="6BD6D7AD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"RODO", Administrator Danych informuje, że:</w:t>
      </w:r>
    </w:p>
    <w:p w14:paraId="2C1D00A2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Administrator danych</w:t>
      </w:r>
    </w:p>
    <w:p w14:paraId="6FAE1932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Pani/Pana danych osobowych jest Łużyckie Centrum Rozwoju w Lubaniu reprezentowany przez</w:t>
      </w:r>
    </w:p>
    <w:p w14:paraId="050984E9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Centrum.</w:t>
      </w:r>
    </w:p>
    <w:p w14:paraId="593C87EE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administratorem danych można się kontaktować:</w:t>
      </w:r>
    </w:p>
    <w:p w14:paraId="02379287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pod adresem korespondencyjnym: ul. Rynek-Sukiennice 38, 59-800 Lubań;</w:t>
      </w:r>
    </w:p>
    <w:p w14:paraId="28FCE916" w14:textId="77777777" w:rsidR="00540360" w:rsidRDefault="00000000">
      <w:pPr>
        <w:pStyle w:val="Default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2. pod adresem poczty elektronicznej: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  <w:szCs w:val="20"/>
          </w:rPr>
          <w:t>promocja@luban.pl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6B2A3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Inspektor Ochrony Danych</w:t>
      </w:r>
    </w:p>
    <w:p w14:paraId="0F7FBFD4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Inspektorem Ochrony Danych Osobowych w Ośrodku Wsparcia Dziennego jest Pan Ryszard Skowron. W każdym przypadku osoba, której dane dotyczą, może również skontaktować się bezpośrednio z inspektorem ochrony danych:</w:t>
      </w:r>
    </w:p>
    <w:p w14:paraId="32EEECBA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elektronicznie pod adresem poczty elektronicznej : ido@miastoluban.pl,</w:t>
      </w:r>
    </w:p>
    <w:p w14:paraId="12FC64B4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na wyżej podany adres korespondencyjny z dopiskiem : inspektor ochrony danych.</w:t>
      </w:r>
    </w:p>
    <w:p w14:paraId="77B00BA7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7BC03B3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Cel przetwarzania danych osobowych</w:t>
      </w:r>
    </w:p>
    <w:p w14:paraId="42E6B196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 danych przetwarza podane przez Panią/Pana dane osobowe w celach:</w:t>
      </w:r>
    </w:p>
    <w:p w14:paraId="27378CE1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wzięcia udziału dziecka w organizowanym konkursie;</w:t>
      </w:r>
    </w:p>
    <w:p w14:paraId="19244EDC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kwalifikacji, rozstrzygnięcia konkursu i wręczenia nagrody;</w:t>
      </w:r>
    </w:p>
    <w:p w14:paraId="20F20D77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opublikowania informacji medialnych na stronie miejskiej https://luban.pl oraz na stronach </w:t>
      </w:r>
      <w:proofErr w:type="spellStart"/>
      <w:r>
        <w:rPr>
          <w:rFonts w:ascii="Times New Roman" w:hAnsi="Times New Roman" w:cs="Times New Roman"/>
          <w:sz w:val="20"/>
          <w:szCs w:val="20"/>
        </w:rPr>
        <w:t>socialmedia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(Facebook).</w:t>
      </w:r>
    </w:p>
    <w:p w14:paraId="00FB42E9" w14:textId="77777777" w:rsidR="00540360" w:rsidRDefault="0054036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428C5B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Podstawa prawna przetwarzania danych osobowych</w:t>
      </w:r>
    </w:p>
    <w:p w14:paraId="0E0F633E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Podstawą przetwarzania Pani/Pana danych osobowych jest:</w:t>
      </w:r>
    </w:p>
    <w:p w14:paraId="7F5EFAD7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art. 6 ust. 1 lit. a) rozporządzenia RODO dla celów określonych w punktach od 1 do 3 w związku z:</w:t>
      </w:r>
    </w:p>
    <w:p w14:paraId="79CA0895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opublikowanym regulaminem konkursu.</w:t>
      </w:r>
    </w:p>
    <w:p w14:paraId="56B82D58" w14:textId="77777777" w:rsidR="00540360" w:rsidRDefault="0054036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B0747D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Informacje o odbiorcach danych osobowych lub o kategoriach odbiorców</w:t>
      </w:r>
    </w:p>
    <w:p w14:paraId="7671D259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osobowe:</w:t>
      </w:r>
    </w:p>
    <w:p w14:paraId="079F92C0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nie są udostępniane innym administratorom</w:t>
      </w:r>
    </w:p>
    <w:p w14:paraId="0FCD9151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usługodawcą, którym w drodze umowy powierzono przetwarzanie danych na potrzeby realizacji usług świadczonych dla Gminy Miejskiej Lubań.</w:t>
      </w:r>
    </w:p>
    <w:p w14:paraId="5C4C816D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E0E2ADB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Okres, przez który dane osobowe będą przechowywane</w:t>
      </w:r>
    </w:p>
    <w:p w14:paraId="008F01DB" w14:textId="1528CF9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przechowywane przez okres wymagany do realizacji obowiązku ustawowego. Jednak w celu zapewnienia wysokiej dbałości o prawa osób, których dane dotyczą, administrator będzie przechowyw</w:t>
      </w:r>
      <w:r w:rsidR="00473457">
        <w:rPr>
          <w:rFonts w:ascii="Times New Roman" w:hAnsi="Times New Roman" w:cs="Times New Roman"/>
          <w:sz w:val="20"/>
          <w:szCs w:val="20"/>
        </w:rPr>
        <w:t>ać</w:t>
      </w:r>
      <w:r>
        <w:rPr>
          <w:rFonts w:ascii="Times New Roman" w:hAnsi="Times New Roman" w:cs="Times New Roman"/>
          <w:sz w:val="20"/>
          <w:szCs w:val="20"/>
        </w:rPr>
        <w:t xml:space="preserve"> dane osobowe przez okres niezbędny do realizacji wskazanego powyżej celu przetwarzania, a następnie archiwizowa</w:t>
      </w:r>
      <w:r w:rsidR="00473457">
        <w:rPr>
          <w:rFonts w:ascii="Times New Roman" w:hAnsi="Times New Roman" w:cs="Times New Roman"/>
          <w:sz w:val="20"/>
          <w:szCs w:val="20"/>
        </w:rPr>
        <w:t>ć</w:t>
      </w:r>
      <w:r>
        <w:rPr>
          <w:rFonts w:ascii="Times New Roman" w:hAnsi="Times New Roman" w:cs="Times New Roman"/>
          <w:sz w:val="20"/>
          <w:szCs w:val="20"/>
        </w:rPr>
        <w:t xml:space="preserve"> zgodnie z obowiązującym</w:t>
      </w:r>
      <w:r w:rsidR="00473457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przepisami prawa.</w:t>
      </w:r>
    </w:p>
    <w:p w14:paraId="0946F06D" w14:textId="77777777" w:rsidR="00540360" w:rsidRDefault="0054036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1822C1E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Informacje o przysługujących prawach</w:t>
      </w:r>
    </w:p>
    <w:p w14:paraId="79E32172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 Pani/Pan prawo:</w:t>
      </w:r>
    </w:p>
    <w:p w14:paraId="198710DC" w14:textId="7F3374CA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żądania od nas dostępu do danych osobowych Pani</w:t>
      </w:r>
      <w:r w:rsidR="0047345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 dotyczących na podstawie art. 15 RODO,</w:t>
      </w:r>
    </w:p>
    <w:p w14:paraId="6D9E87AF" w14:textId="4CA1DE6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żądania od nas sprostowania danych osobowych Pani</w:t>
      </w:r>
      <w:r w:rsidR="0047345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 dotyczących na podstawie art. 16 RODO,</w:t>
      </w:r>
    </w:p>
    <w:p w14:paraId="75C83484" w14:textId="441984A3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żądania od nas ograniczenia przetwarzania danych osobowych Pani</w:t>
      </w:r>
      <w:r w:rsidR="0047345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 dotyczących na podstawie art. 18 RODO,</w:t>
      </w:r>
    </w:p>
    <w:p w14:paraId="1C93942E" w14:textId="0EDD63D5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wniesienia sprzeciwu wobec przetwarzanych danych osobowych Pani</w:t>
      </w:r>
      <w:r w:rsidR="0047345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 dotyczących na podstawie art. 21 RODO.</w:t>
      </w:r>
    </w:p>
    <w:p w14:paraId="64A875A9" w14:textId="66F1AA4D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Aby skorzystać z wyżej wymienionych praw, osoba </w:t>
      </w:r>
      <w:r w:rsidR="00473457">
        <w:rPr>
          <w:rFonts w:ascii="Times New Roman" w:hAnsi="Times New Roman" w:cs="Times New Roman"/>
          <w:sz w:val="20"/>
          <w:szCs w:val="20"/>
        </w:rPr>
        <w:t xml:space="preserve">której </w:t>
      </w:r>
      <w:r>
        <w:rPr>
          <w:rFonts w:ascii="Times New Roman" w:hAnsi="Times New Roman" w:cs="Times New Roman"/>
          <w:sz w:val="20"/>
          <w:szCs w:val="20"/>
        </w:rPr>
        <w:t>dane dotyczą, powinna skontaktować się, wykorzystując podane dane kontaktowe z Administratorem danych i poinformować go, z którego prawa i w jaki</w:t>
      </w:r>
      <w:r w:rsidR="00473457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zakresie chce skorzystać. Jeżeli przetwarzanie danych odbywa się na podstawie zgody niewynikającej z obowiązków nałożonych przez przepisy prawa ma Pani/Pan prawo do cofnięcia zgody na przetwarzanie danych osobowych w dowolnym momencie, bez wpływu na zgodność z prawem przetwarzania, którego dokonano na podstawie zgody przed jej cofnięciem.</w:t>
      </w:r>
    </w:p>
    <w:p w14:paraId="2DB6C324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7690163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Informacja o prawie wniesienia skargi</w:t>
      </w:r>
    </w:p>
    <w:p w14:paraId="72670D7A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Osoba, której dane dotyczą, ma prawo wnieść skargę do organu nadzoru, którym w Polsce jest Prezes Urzędu</w:t>
      </w:r>
    </w:p>
    <w:p w14:paraId="767CEB57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Ochrony Danych Osobowych z siedzibą w Warszawie, z którym można kontaktować się w następujący sposób:</w:t>
      </w:r>
    </w:p>
    <w:p w14:paraId="315D69B5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listownie : ul. Stawki 2, 00-193 Warszawa,</w:t>
      </w:r>
    </w:p>
    <w:p w14:paraId="67AD1D64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poprzez elektroniczną skrzynkę podawczą dostępną na stronie: https://uodo.gov.pl/pl/p/kontakt</w:t>
      </w:r>
    </w:p>
    <w:p w14:paraId="774D80F5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3592BF7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Informacja o wymogu prawnym</w:t>
      </w:r>
    </w:p>
    <w:p w14:paraId="3EF89166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Pani/Pana danych jest dobrowolne, niemniej w razie chęci wzięcia udziału w konkursie podanie danych osobowych jest obowiązkowe.</w:t>
      </w:r>
    </w:p>
    <w:p w14:paraId="60EEDAD5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Przebywanie w miejscu publikacji prac konkursowych jako uczestnik lub widz jest dobrowolne, a tym samym jest wyrażeniem zgody na udostępnienie danych osobowych w postaci wizerunku.</w:t>
      </w:r>
    </w:p>
    <w:p w14:paraId="464E02FB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9D53CB6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Przekazywanie danych osobowych do państw trzecich</w:t>
      </w:r>
    </w:p>
    <w:p w14:paraId="4486F0AD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przekazywane do odbiorców znajdujących się w państwach poza Europejskim Obszarem Gospodarczym.</w:t>
      </w:r>
    </w:p>
    <w:p w14:paraId="07CBFF88" w14:textId="77777777" w:rsidR="00540360" w:rsidRDefault="0054036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6C05A" w14:textId="77777777" w:rsidR="00540360" w:rsidRDefault="0000000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Zautomatyzowane przetwarzanie, w tym profilowanie</w:t>
      </w:r>
    </w:p>
    <w:p w14:paraId="5BDDFC29" w14:textId="77777777" w:rsidR="00540360" w:rsidRDefault="000000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6E1F84F6" w14:textId="77777777" w:rsidR="00540360" w:rsidRDefault="00540360">
      <w:pPr>
        <w:rPr>
          <w:rFonts w:ascii="Times New Roman" w:hAnsi="Times New Roman"/>
          <w:sz w:val="20"/>
          <w:szCs w:val="20"/>
        </w:rPr>
      </w:pPr>
    </w:p>
    <w:sectPr w:rsidR="00540360">
      <w:footerReference w:type="default" r:id="rId8"/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D127" w14:textId="77777777" w:rsidR="000E5E91" w:rsidRDefault="000E5E91">
      <w:pPr>
        <w:spacing w:after="0" w:line="240" w:lineRule="auto"/>
      </w:pPr>
      <w:r>
        <w:separator/>
      </w:r>
    </w:p>
  </w:endnote>
  <w:endnote w:type="continuationSeparator" w:id="0">
    <w:p w14:paraId="18B1D1D3" w14:textId="77777777" w:rsidR="000E5E91" w:rsidRDefault="000E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48CA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z 2</w:t>
    </w:r>
  </w:p>
  <w:p w14:paraId="73FE51C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0C67" w14:textId="77777777" w:rsidR="000E5E91" w:rsidRDefault="000E5E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C1327E" w14:textId="77777777" w:rsidR="000E5E91" w:rsidRDefault="000E5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0360"/>
    <w:rsid w:val="000A544B"/>
    <w:rsid w:val="000E5E91"/>
    <w:rsid w:val="003839D2"/>
    <w:rsid w:val="00473457"/>
    <w:rsid w:val="00540360"/>
    <w:rsid w:val="00A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4C07"/>
  <w15:docId w15:val="{BBF39EEF-4B3D-431D-B884-612B35C3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mocja@luba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E962E-1F26-4CF3-A724-7D392BA5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Dyrektor</cp:lastModifiedBy>
  <cp:revision>4</cp:revision>
  <cp:lastPrinted>2025-11-24T11:37:00Z</cp:lastPrinted>
  <dcterms:created xsi:type="dcterms:W3CDTF">2025-11-24T10:58:00Z</dcterms:created>
  <dcterms:modified xsi:type="dcterms:W3CDTF">2025-11-24T12:34:00Z</dcterms:modified>
</cp:coreProperties>
</file>